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9FF" w:rsidRDefault="002429FF" w:rsidP="002429FF">
      <w:pPr>
        <w:jc w:val="center"/>
        <w:rPr>
          <w:rFonts w:ascii="Arial" w:hAnsi="Arial" w:cs="Arial"/>
        </w:rPr>
      </w:pPr>
      <w:r w:rsidRPr="00185071">
        <w:rPr>
          <w:rFonts w:ascii="Arial" w:hAnsi="Arial" w:cs="Arial"/>
        </w:rPr>
        <w:t>Career Education</w:t>
      </w:r>
      <w:r>
        <w:rPr>
          <w:rFonts w:ascii="Arial" w:hAnsi="Arial" w:cs="Arial"/>
        </w:rPr>
        <w:t xml:space="preserve"> &amp; Transition</w:t>
      </w:r>
    </w:p>
    <w:p w:rsidR="002429FF" w:rsidRDefault="002429FF" w:rsidP="002429FF">
      <w:pPr>
        <w:jc w:val="center"/>
        <w:rPr>
          <w:rFonts w:ascii="Arial" w:hAnsi="Arial" w:cs="Arial"/>
        </w:rPr>
      </w:pPr>
    </w:p>
    <w:tbl>
      <w:tblPr>
        <w:tblW w:w="10364" w:type="dxa"/>
        <w:tblInd w:w="93" w:type="dxa"/>
        <w:tblLook w:val="04A0" w:firstRow="1" w:lastRow="0" w:firstColumn="1" w:lastColumn="0" w:noHBand="0" w:noVBand="1"/>
      </w:tblPr>
      <w:tblGrid>
        <w:gridCol w:w="2540"/>
        <w:gridCol w:w="2120"/>
        <w:gridCol w:w="920"/>
        <w:gridCol w:w="272"/>
        <w:gridCol w:w="1060"/>
        <w:gridCol w:w="1060"/>
        <w:gridCol w:w="1060"/>
        <w:gridCol w:w="272"/>
        <w:gridCol w:w="1060"/>
      </w:tblGrid>
      <w:tr w:rsidR="002429FF" w:rsidRPr="00185071" w:rsidTr="00F51349">
        <w:trPr>
          <w:trHeight w:val="48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</w:rPr>
            </w:pPr>
            <w:r w:rsidRPr="00185071">
              <w:rPr>
                <w:rFonts w:ascii="Arial" w:hAnsi="Arial" w:cs="Arial"/>
              </w:rPr>
              <w:t xml:space="preserve">Student: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429FF" w:rsidRPr="00185071" w:rsidRDefault="002429FF" w:rsidP="00F5134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2429FF" w:rsidRPr="00185071" w:rsidTr="00F51349">
        <w:trPr>
          <w:trHeight w:val="48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  <w:r w:rsidRPr="00185071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2429FF" w:rsidRPr="00185071" w:rsidTr="00F51349">
        <w:trPr>
          <w:trHeight w:val="4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2429FF" w:rsidRPr="00185071" w:rsidTr="00F51349">
        <w:trPr>
          <w:trHeight w:val="320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b/>
                <w:bCs/>
              </w:rPr>
            </w:pPr>
            <w:r w:rsidRPr="00185071">
              <w:rPr>
                <w:rFonts w:ascii="Arial" w:hAnsi="Arial" w:cs="Arial"/>
                <w:b/>
                <w:bCs/>
              </w:rPr>
              <w:t>Task(s) performed/skill utilization</w:t>
            </w:r>
            <w:r w:rsidRPr="00185071">
              <w:rPr>
                <w:rFonts w:ascii="Arial" w:hAnsi="Arial" w:cs="Arial"/>
              </w:rPr>
              <w:t>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2429FF" w:rsidRPr="00185071" w:rsidTr="00F51349">
        <w:trPr>
          <w:trHeight w:val="480"/>
        </w:trPr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</w:rPr>
            </w:pPr>
            <w:r w:rsidRPr="00185071">
              <w:rPr>
                <w:rFonts w:ascii="Arial" w:hAnsi="Arial" w:cs="Arial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2429FF" w:rsidRPr="00185071" w:rsidTr="00F51349">
        <w:trPr>
          <w:trHeight w:val="480"/>
        </w:trPr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</w:rPr>
            </w:pPr>
            <w:r w:rsidRPr="00185071">
              <w:rPr>
                <w:rFonts w:ascii="Arial" w:hAnsi="Arial" w:cs="Aria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2429FF" w:rsidRPr="00185071" w:rsidTr="00F51349">
        <w:trPr>
          <w:trHeight w:val="480"/>
        </w:trPr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</w:rPr>
            </w:pPr>
            <w:r w:rsidRPr="00185071">
              <w:rPr>
                <w:rFonts w:ascii="Arial" w:hAnsi="Arial" w:cs="Aria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2429FF" w:rsidRPr="00185071" w:rsidTr="00F51349">
        <w:trPr>
          <w:trHeight w:val="480"/>
        </w:trPr>
        <w:tc>
          <w:tcPr>
            <w:tcW w:w="4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b/>
                <w:bCs/>
              </w:rPr>
            </w:pPr>
            <w:r w:rsidRPr="00185071">
              <w:rPr>
                <w:rFonts w:ascii="Arial" w:hAnsi="Arial" w:cs="Arial"/>
                <w:b/>
                <w:bCs/>
              </w:rPr>
              <w:t>BEHAVIORS OBSERVED: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2429FF" w:rsidRPr="00185071" w:rsidTr="00F51349">
        <w:trPr>
          <w:trHeight w:val="520"/>
        </w:trPr>
        <w:tc>
          <w:tcPr>
            <w:tcW w:w="55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i/>
                <w:iCs/>
                <w:sz w:val="20"/>
              </w:rPr>
            </w:pPr>
            <w:r w:rsidRPr="00185071">
              <w:rPr>
                <w:rFonts w:ascii="Arial" w:hAnsi="Arial" w:cs="Arial"/>
                <w:i/>
                <w:iCs/>
                <w:sz w:val="20"/>
              </w:rPr>
              <w:t>Please rate by placing a "</w:t>
            </w:r>
            <w:r w:rsidRPr="00185071">
              <w:rPr>
                <w:rFonts w:ascii="Arial" w:hAnsi="Arial" w:cs="Arial"/>
                <w:b/>
                <w:bCs/>
                <w:i/>
                <w:iCs/>
                <w:sz w:val="20"/>
              </w:rPr>
              <w:t>1</w:t>
            </w:r>
            <w:r w:rsidRPr="00185071">
              <w:rPr>
                <w:rFonts w:ascii="Arial" w:hAnsi="Arial" w:cs="Arial"/>
                <w:i/>
                <w:iCs/>
                <w:sz w:val="20"/>
              </w:rPr>
              <w:t>" in the appropriate column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N/A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2429FF" w:rsidRPr="00185071" w:rsidTr="00F51349">
        <w:trPr>
          <w:trHeight w:val="34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</w:rPr>
            </w:pPr>
            <w:r w:rsidRPr="00185071">
              <w:rPr>
                <w:rFonts w:ascii="Arial" w:hAnsi="Arial" w:cs="Arial"/>
              </w:rPr>
              <w:t>Punctual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2429FF" w:rsidRPr="00185071" w:rsidTr="00F51349">
        <w:trPr>
          <w:trHeight w:val="34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</w:rPr>
            </w:pPr>
            <w:r w:rsidRPr="00185071">
              <w:rPr>
                <w:rFonts w:ascii="Arial" w:hAnsi="Arial" w:cs="Arial"/>
              </w:rPr>
              <w:t>Initiates Work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2429FF" w:rsidRPr="00185071" w:rsidTr="00F51349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</w:rPr>
            </w:pPr>
            <w:r w:rsidRPr="00185071">
              <w:rPr>
                <w:rFonts w:ascii="Arial" w:hAnsi="Arial" w:cs="Arial"/>
              </w:rPr>
              <w:t>Follows Instructions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2429FF" w:rsidRPr="00185071" w:rsidTr="00F51349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</w:rPr>
            </w:pPr>
            <w:r w:rsidRPr="00185071">
              <w:rPr>
                <w:rFonts w:ascii="Arial" w:hAnsi="Arial" w:cs="Arial"/>
              </w:rPr>
              <w:t>Attends to Detail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2429FF" w:rsidRPr="00185071" w:rsidTr="00F51349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</w:rPr>
            </w:pPr>
            <w:r w:rsidRPr="00185071">
              <w:rPr>
                <w:rFonts w:ascii="Arial" w:hAnsi="Arial" w:cs="Arial"/>
              </w:rPr>
              <w:t>Cooperates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2429FF" w:rsidRPr="00185071" w:rsidTr="00F51349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</w:rPr>
            </w:pPr>
            <w:r w:rsidRPr="00185071">
              <w:rPr>
                <w:rFonts w:ascii="Arial" w:hAnsi="Arial" w:cs="Arial"/>
              </w:rPr>
              <w:t>Dresses Appropriately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2429FF" w:rsidRPr="00185071" w:rsidTr="00F51349">
        <w:trPr>
          <w:trHeight w:val="300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</w:rPr>
            </w:pPr>
            <w:r w:rsidRPr="00185071">
              <w:rPr>
                <w:rFonts w:ascii="Arial" w:hAnsi="Arial" w:cs="Arial"/>
              </w:rPr>
              <w:t>Solicits Help, as Needed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2429FF" w:rsidRPr="00185071" w:rsidTr="00F51349">
        <w:trPr>
          <w:trHeight w:val="300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</w:rPr>
            </w:pPr>
            <w:r w:rsidRPr="00185071">
              <w:rPr>
                <w:rFonts w:ascii="Arial" w:hAnsi="Arial" w:cs="Arial"/>
              </w:rPr>
              <w:t>Problem Solves Tasks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2429FF" w:rsidRPr="00185071" w:rsidTr="00F51349">
        <w:trPr>
          <w:trHeight w:val="300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Interacts with Peers/Staff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2429FF" w:rsidRPr="00185071" w:rsidTr="00F51349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</w:rPr>
            </w:pPr>
            <w:r w:rsidRPr="00185071">
              <w:rPr>
                <w:rFonts w:ascii="Arial" w:hAnsi="Arial" w:cs="Arial"/>
              </w:rPr>
              <w:t>Follows Work Rules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2429FF" w:rsidRPr="00185071" w:rsidTr="00F51349">
        <w:trPr>
          <w:trHeight w:val="300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</w:rPr>
            </w:pPr>
            <w:r w:rsidRPr="00185071">
              <w:rPr>
                <w:rFonts w:ascii="Arial" w:hAnsi="Arial" w:cs="Arial"/>
              </w:rPr>
              <w:t>Attends to Safety Concerns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2429FF" w:rsidRPr="00185071" w:rsidTr="00F51349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</w:rPr>
            </w:pPr>
            <w:r w:rsidRPr="00185071">
              <w:rPr>
                <w:rFonts w:ascii="Arial" w:hAnsi="Arial" w:cs="Arial"/>
              </w:rPr>
              <w:t>Completes Tasks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2429FF" w:rsidRPr="00185071" w:rsidTr="00F51349">
        <w:trPr>
          <w:trHeight w:val="300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</w:rPr>
            </w:pPr>
            <w:r w:rsidRPr="00185071">
              <w:rPr>
                <w:rFonts w:ascii="Arial" w:hAnsi="Arial" w:cs="Arial"/>
              </w:rPr>
              <w:t>Puts Tools/Materials Away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2429FF" w:rsidRPr="00185071" w:rsidTr="00F51349">
        <w:trPr>
          <w:trHeight w:val="11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</w:rPr>
            </w:pPr>
            <w:r w:rsidRPr="00185071">
              <w:rPr>
                <w:rFonts w:ascii="Arial" w:hAnsi="Arial" w:cs="Aria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2429FF" w:rsidRPr="00185071" w:rsidTr="00F51349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</w:rPr>
            </w:pPr>
            <w:r w:rsidRPr="00185071">
              <w:rPr>
                <w:rFonts w:ascii="Arial" w:hAnsi="Arial" w:cs="Aria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85071"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2429FF" w:rsidRPr="00185071" w:rsidTr="00F51349">
        <w:trPr>
          <w:trHeight w:val="1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  <w:r w:rsidRPr="001850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2429FF" w:rsidRPr="00185071" w:rsidTr="00F51349">
        <w:trPr>
          <w:trHeight w:val="24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2429FF" w:rsidRPr="00185071" w:rsidTr="00F51349">
        <w:trPr>
          <w:trHeight w:val="24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FF" w:rsidRPr="00185071" w:rsidRDefault="002429FF" w:rsidP="00F51349">
            <w:pPr>
              <w:rPr>
                <w:rFonts w:ascii="Arial" w:hAnsi="Arial" w:cs="Arial"/>
                <w:sz w:val="20"/>
              </w:rPr>
            </w:pPr>
          </w:p>
        </w:tc>
      </w:tr>
    </w:tbl>
    <w:p w:rsidR="002429FF" w:rsidRPr="00185071" w:rsidRDefault="002429FF" w:rsidP="002429FF">
      <w:pPr>
        <w:jc w:val="center"/>
        <w:rPr>
          <w:rFonts w:ascii="Arial" w:hAnsi="Arial" w:cs="Arial"/>
        </w:rPr>
      </w:pPr>
    </w:p>
    <w:p w:rsidR="00D614C4" w:rsidRPr="00994D57" w:rsidRDefault="00D614C4" w:rsidP="00D614C4">
      <w:pPr>
        <w:tabs>
          <w:tab w:val="left" w:pos="2760"/>
        </w:tabs>
        <w:rPr>
          <w:rFonts w:ascii="Times New Roman" w:hAnsi="Times New Roman" w:cs="Arial"/>
          <w:sz w:val="26"/>
          <w:szCs w:val="26"/>
        </w:rPr>
      </w:pPr>
    </w:p>
    <w:p w:rsidR="00D614C4" w:rsidRPr="001C1A16" w:rsidRDefault="00D614C4" w:rsidP="00D614C4">
      <w:pPr>
        <w:rPr>
          <w:rFonts w:ascii="Arial" w:hAnsi="Arial"/>
        </w:rPr>
      </w:pPr>
      <w:bookmarkStart w:id="0" w:name="_GoBack"/>
      <w:bookmarkEnd w:id="0"/>
    </w:p>
    <w:sectPr w:rsidR="00D614C4" w:rsidRPr="001C1A16" w:rsidSect="00994D57">
      <w:headerReference w:type="first" r:id="rId8"/>
      <w:footerReference w:type="first" r:id="rId9"/>
      <w:pgSz w:w="12240" w:h="15840"/>
      <w:pgMar w:top="360" w:right="1080" w:bottom="72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4C7" w:rsidRDefault="005C24C7">
      <w:r>
        <w:separator/>
      </w:r>
    </w:p>
  </w:endnote>
  <w:endnote w:type="continuationSeparator" w:id="0">
    <w:p w:rsidR="005C24C7" w:rsidRDefault="005C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4C7" w:rsidRDefault="005C24C7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923EF75" wp14:editId="72A65243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858000" cy="266700"/>
          <wp:effectExtent l="0" t="0" r="0" b="12700"/>
          <wp:wrapNone/>
          <wp:docPr id="2" name="Picture 2" descr="IU1-letterhead-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U1-letterhead-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4C7" w:rsidRDefault="005C24C7">
      <w:r>
        <w:separator/>
      </w:r>
    </w:p>
  </w:footnote>
  <w:footnote w:type="continuationSeparator" w:id="0">
    <w:p w:rsidR="005C24C7" w:rsidRDefault="005C24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4C7" w:rsidRDefault="005C24C7" w:rsidP="00771660">
    <w:pPr>
      <w:pStyle w:val="Header"/>
    </w:pPr>
    <w:r>
      <w:rPr>
        <w:noProof/>
      </w:rPr>
      <w:drawing>
        <wp:inline distT="0" distB="0" distL="0" distR="0" wp14:anchorId="3FEAE74B" wp14:editId="31B7F44D">
          <wp:extent cx="6858000" cy="1270000"/>
          <wp:effectExtent l="0" t="0" r="0" b="0"/>
          <wp:docPr id="1" name="Picture 1" descr="IU1-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1-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24C7" w:rsidRDefault="005C24C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9A8B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3040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3D23789"/>
    <w:multiLevelType w:val="hybridMultilevel"/>
    <w:tmpl w:val="A042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954AF"/>
    <w:multiLevelType w:val="hybridMultilevel"/>
    <w:tmpl w:val="A1E8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57DFD"/>
    <w:multiLevelType w:val="hybridMultilevel"/>
    <w:tmpl w:val="30465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4"/>
    <w:rsid w:val="00006150"/>
    <w:rsid w:val="00006319"/>
    <w:rsid w:val="00026C5D"/>
    <w:rsid w:val="000721D7"/>
    <w:rsid w:val="000A2DF3"/>
    <w:rsid w:val="000B19DA"/>
    <w:rsid w:val="000E6B5B"/>
    <w:rsid w:val="00110676"/>
    <w:rsid w:val="001C1A16"/>
    <w:rsid w:val="001F1F5C"/>
    <w:rsid w:val="00205E6A"/>
    <w:rsid w:val="0021256E"/>
    <w:rsid w:val="00227A53"/>
    <w:rsid w:val="0023252A"/>
    <w:rsid w:val="002429FF"/>
    <w:rsid w:val="00245A13"/>
    <w:rsid w:val="002469CF"/>
    <w:rsid w:val="002A322C"/>
    <w:rsid w:val="002B3267"/>
    <w:rsid w:val="002E0575"/>
    <w:rsid w:val="002F64A5"/>
    <w:rsid w:val="00334A4D"/>
    <w:rsid w:val="00364706"/>
    <w:rsid w:val="00380D94"/>
    <w:rsid w:val="003E3893"/>
    <w:rsid w:val="004A0C33"/>
    <w:rsid w:val="004A3C73"/>
    <w:rsid w:val="00590A57"/>
    <w:rsid w:val="005C24C7"/>
    <w:rsid w:val="005D0FF4"/>
    <w:rsid w:val="005F6B70"/>
    <w:rsid w:val="0067361E"/>
    <w:rsid w:val="00692F1F"/>
    <w:rsid w:val="006C2F28"/>
    <w:rsid w:val="006C66E1"/>
    <w:rsid w:val="006E366F"/>
    <w:rsid w:val="007003AB"/>
    <w:rsid w:val="007100FD"/>
    <w:rsid w:val="00732358"/>
    <w:rsid w:val="00733E0C"/>
    <w:rsid w:val="00740EF5"/>
    <w:rsid w:val="007462A0"/>
    <w:rsid w:val="00771660"/>
    <w:rsid w:val="00784DFF"/>
    <w:rsid w:val="007F038A"/>
    <w:rsid w:val="0083261D"/>
    <w:rsid w:val="008D5921"/>
    <w:rsid w:val="00905EF5"/>
    <w:rsid w:val="009379B0"/>
    <w:rsid w:val="00971B31"/>
    <w:rsid w:val="00994D57"/>
    <w:rsid w:val="00A727A9"/>
    <w:rsid w:val="00A92094"/>
    <w:rsid w:val="00AF68AB"/>
    <w:rsid w:val="00B21956"/>
    <w:rsid w:val="00BA1A5C"/>
    <w:rsid w:val="00BB2998"/>
    <w:rsid w:val="00BC2ED7"/>
    <w:rsid w:val="00BE76C4"/>
    <w:rsid w:val="00C14EF7"/>
    <w:rsid w:val="00C51CC4"/>
    <w:rsid w:val="00C66C8F"/>
    <w:rsid w:val="00C704FE"/>
    <w:rsid w:val="00C72F40"/>
    <w:rsid w:val="00C90E86"/>
    <w:rsid w:val="00CB0672"/>
    <w:rsid w:val="00CD6648"/>
    <w:rsid w:val="00D614C4"/>
    <w:rsid w:val="00DB6E4B"/>
    <w:rsid w:val="00DC34CB"/>
    <w:rsid w:val="00DE44AD"/>
    <w:rsid w:val="00E37C59"/>
    <w:rsid w:val="00E71332"/>
    <w:rsid w:val="00EA733B"/>
    <w:rsid w:val="00F115C7"/>
    <w:rsid w:val="00F11EEF"/>
    <w:rsid w:val="00FB0A21"/>
    <w:rsid w:val="00FC1EC5"/>
    <w:rsid w:val="00FC5CDC"/>
    <w:rsid w:val="00FD5C8C"/>
    <w:rsid w:val="00FE6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14C4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Schoolbook" w:hAnsi="Century Schoolbook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Lucida Calligraphy" w:hAnsi="Lucida Calligraphy"/>
      <w:b/>
      <w:i/>
      <w:color w:val="99336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Century Schoolbook" w:hAnsi="Century Schoolbook"/>
      <w:color w:val="00000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F115C7"/>
    <w:rPr>
      <w:color w:val="800080"/>
      <w:u w:val="single"/>
    </w:rPr>
  </w:style>
  <w:style w:type="paragraph" w:styleId="ListBullet">
    <w:name w:val="List Bullet"/>
    <w:basedOn w:val="Normal"/>
    <w:rsid w:val="00BC2ED7"/>
    <w:pPr>
      <w:numPr>
        <w:numId w:val="7"/>
      </w:numPr>
    </w:pPr>
  </w:style>
  <w:style w:type="paragraph" w:styleId="BalloonText">
    <w:name w:val="Balloon Text"/>
    <w:basedOn w:val="Normal"/>
    <w:link w:val="BalloonTextChar"/>
    <w:rsid w:val="00FC1E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1EC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3252A"/>
    <w:pPr>
      <w:spacing w:after="200"/>
      <w:ind w:left="720"/>
      <w:contextualSpacing/>
    </w:pPr>
    <w:rPr>
      <w:rFonts w:asciiTheme="minorHAnsi" w:eastAsiaTheme="minorHAnsi" w:hAnsiTheme="minorHAnsi" w:cstheme="minorBidi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14C4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Schoolbook" w:hAnsi="Century Schoolbook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Lucida Calligraphy" w:hAnsi="Lucida Calligraphy"/>
      <w:b/>
      <w:i/>
      <w:color w:val="99336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Century Schoolbook" w:hAnsi="Century Schoolbook"/>
      <w:color w:val="00000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F115C7"/>
    <w:rPr>
      <w:color w:val="800080"/>
      <w:u w:val="single"/>
    </w:rPr>
  </w:style>
  <w:style w:type="paragraph" w:styleId="ListBullet">
    <w:name w:val="List Bullet"/>
    <w:basedOn w:val="Normal"/>
    <w:rsid w:val="00BC2ED7"/>
    <w:pPr>
      <w:numPr>
        <w:numId w:val="7"/>
      </w:numPr>
    </w:pPr>
  </w:style>
  <w:style w:type="paragraph" w:styleId="BalloonText">
    <w:name w:val="Balloon Text"/>
    <w:basedOn w:val="Normal"/>
    <w:link w:val="BalloonTextChar"/>
    <w:rsid w:val="00FC1E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1EC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3252A"/>
    <w:pPr>
      <w:spacing w:after="200"/>
      <w:ind w:left="720"/>
      <w:contextualSpacing/>
    </w:pPr>
    <w:rPr>
      <w:rFonts w:asciiTheme="minorHAnsi" w:eastAsiaTheme="minorHAnsi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iu1user:Downloads:IU1%20Letterhead-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IU1 Letterhead-8.dot</Template>
  <TotalTime>0</TotalTime>
  <Pages>1</Pages>
  <Words>117</Words>
  <Characters>670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INTERMEDIATE UNIT I</vt:lpstr>
    </vt:vector>
  </TitlesOfParts>
  <Company>IU 1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INTERMEDIATE UNIT I</dc:title>
  <dc:subject/>
  <dc:creator>IU1 User</dc:creator>
  <cp:keywords/>
  <dc:description/>
  <cp:lastModifiedBy>Kristin Szewczyyk</cp:lastModifiedBy>
  <cp:revision>2</cp:revision>
  <cp:lastPrinted>2012-05-11T18:35:00Z</cp:lastPrinted>
  <dcterms:created xsi:type="dcterms:W3CDTF">2014-07-01T16:14:00Z</dcterms:created>
  <dcterms:modified xsi:type="dcterms:W3CDTF">2014-07-01T16:14:00Z</dcterms:modified>
</cp:coreProperties>
</file>